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Spett.le </w:t>
      </w:r>
    </w:p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Marciana Marina</w:t>
      </w:r>
    </w:p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Istruzione Pubblica e Servizi Sociali</w:t>
      </w:r>
    </w:p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Pascoli n. 1 </w:t>
      </w:r>
    </w:p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57033 MARCIANA MARINA (LI)</w:t>
      </w:r>
    </w:p>
    <w:p>
      <w:pPr>
        <w:pStyle w:val="Normal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PRE- ISCRIZIONE AL CAMPO SOLARE ESTIVO ORGANIZZATO DAL COMUNE DI MARCIANA MARINA PER L’ANNO 2025.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Da inviare all’indirizzo di posta elettronica dell’Ufficio Protocollo dell’Ente: </w:t>
      </w:r>
      <w:hyperlink r:id="rId2">
        <w:r>
          <w:rPr>
            <w:rStyle w:val="Hyperlink"/>
            <w:rFonts w:ascii="Times New Roman" w:hAnsi="Times New Roman"/>
            <w:b/>
            <w:sz w:val="24"/>
            <w:szCs w:val="24"/>
          </w:rPr>
          <w:t>l.lupi@comune.marcianamarina.li.it</w:t>
        </w:r>
      </w:hyperlink>
    </w:p>
    <w:p>
      <w:pPr>
        <w:pStyle w:val="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perentoriamente  entro le ore 12.00  del giorno  3  Giugno 2025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 ____________________________________E_________________________________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C.F.__________________________________ E C.F.___________________________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GENITORI DEL MINORE 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 /A _____________________IL__________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RESIDENTI IN _________________________________VIA__________________________________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Manifestano la loro intenzione di iscrivere il/la proprio/a figlio/a al campo solare estivo organizzato dal Comune di Marciana Marina per i mesi di luglio ed agosto 2025.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comunicano di voler pre- iscrivere il/la proprio figlio/a al servizio in oggetto con le seguenti modalità: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Mese di Luglio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Mese di Agosto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  pieno (dalle ore 8.00 alle ore 16.00 dal lunedì al sabato. Dal lunedì al venerdì il pasto sarà preparato a cura dei cuochi comunali, il sabato il pranzo sarà “al Sacco” a cura delle famiglie).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– time (dalle ore 8.00 alle ore 13.00, dal lunedì al sabato senza pranzo).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Telefonico:__________________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E-Mail:</w:t>
      </w:r>
      <w:r>
        <w:rPr/>
        <w:t xml:space="preserve"> </w:t>
      </w:r>
      <w:r>
        <w:rPr>
          <w:u w:val="single"/>
        </w:rPr>
        <w:t>______________________</w:t>
      </w:r>
      <w:r>
        <w:rPr/>
        <w:tab/>
        <w:tab/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I    GENITORI </w:t>
      </w:r>
    </w:p>
    <w:p>
      <w:pPr>
        <w:pStyle w:val="Normal"/>
        <w:spacing w:before="0" w:after="20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a922ca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.lupi@comune.marcianamarina.l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PRE - ISCRIZIONE CAMPO SOLARE 2025</Template>
  <TotalTime>0</TotalTime>
  <Application>LibreOffice/24.8.6.2$Windows_X86_64 LibreOffice_project/6d98ba145e9a8a39fc57bcc76981d1fb1316c60c</Application>
  <AppVersion>15.0000</AppVersion>
  <Pages>1</Pages>
  <Words>186</Words>
  <Characters>1306</Characters>
  <CharactersWithSpaces>1484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2025-05-28T09:51:27Z</dcterms:created>
  <dc:creator/>
  <dc:description/>
  <dc:language>it-IT</dc:language>
  <cp:lastModifiedBy>Daniela Smordoni</cp:lastModifiedBy>
  <cp:lastPrinted>2018-05-28T10:59:00Z</cp:lastPrinted>
  <dcterms:modified xsi:type="dcterms:W3CDTF">2025-05-27T11:25:00Z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